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onamble-profile"/>
    <w:p>
      <w:pPr>
        <w:pStyle w:val="Heading1"/>
      </w:pPr>
      <w:r>
        <w:t xml:space="preserve">Coonamble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9,916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3,861          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Coonamble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Coonamble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$47,340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1,617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48,368.35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2,550,422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2025-02-12T02:16:22Z</dcterms:created>
  <dcterms:modified xsi:type="dcterms:W3CDTF">2025-02-12T02:16:22Z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